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7100-2015《食品安全国家标准 饼干》，GB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饼干检验项目：菌落总数、大肠菌群、铝的残留量(干样品，以Al计)。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 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糕点检验项目：酸价(以脂肪计)(KOH)、过氧化值(以脂肪计)。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三、餐饮具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 GB 14934-2016《食品安全国家标准 消毒餐(饮)具》等标准及产品明示标准和指标的要求。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复用餐饮具(餐馆自行消毒)检验项目：大肠菌群。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四、炒货食品及坚果制品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19300-2014《食品安全国家标准坚果与籽类食品》，GB 2761-2017《食品安全国家标准食品中真菌毒素限量》等标准及产品明示标准和指标的要求。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开心果、杏仁、扁桃仁、松仁、瓜子检验项目：黄曲霉毒素B₁、酸价(以脂肪计)(KOH)、过氧化值(以脂肪计)。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 GB 2760-2014《食品安全国家标准食品添加剂使用标准》等标准及产品明示标准和指标的要求。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调味面制品项目：山梨酸及其钾盐(以山梨酸计)、苯甲酸及其钠盐(以苯甲酸计)、三氯蔗糖。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六、蔬菜制品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 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干制食用菌检验项目：铅(以Pb计)、总砷(以As计)、镉(以Cd计)。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eastAsia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2763-2021《食品安全国家标准食品中农药最大残留限量》、GB 2762-2017《食品安全国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辣椒检验项目：噻虫胺、镉(以Cd计)、吡虫啉、克百威、啶虫脒、氟虫、氧乐果。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普通白菜检验项目：铅(以Pb计)、镉(以Cd计)、阿维菌素、百菌清、啶虫脒、毒死蜱。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大白菜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检验项目：镉(以Cd计)、阿维菌素、吡虫啉、毒死蜱。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4、淡水鱼检验项目：恩诺沙星、孔雀石绿、地西泮、呋喃唑酮代谢物、氯霉素、磺胺类（总量）、甲硝唑。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5、豇豆检验项目：克百威、甲氨基阿维菌素苯甲酸盐、甲基异柳磷、氯氟氰菊酯和高效氯氟氰菊酯、灭蝇胺、水胺硫磷、氧乐果。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6、莲藕检验项目：克百威、铅(以Pb计)、镉(以Cd计)、铬(以Cr计)。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N2JmZGE5NmZjNjY1NzIzZmViNTQzZDBkMGE4OWY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7E29B3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EA3E8B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730A66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7369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0E01A4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9E56ED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6D03F33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950A02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1FD4FAB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A869FE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AC324D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690122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076C9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1567D0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944</Words>
  <Characters>1057</Characters>
  <Lines>1</Lines>
  <Paragraphs>1</Paragraphs>
  <TotalTime>14</TotalTime>
  <ScaleCrop>false</ScaleCrop>
  <LinksUpToDate>false</LinksUpToDate>
  <CharactersWithSpaces>1077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wang</cp:lastModifiedBy>
  <cp:lastPrinted>2022-11-16T02:03:02Z</cp:lastPrinted>
  <dcterms:modified xsi:type="dcterms:W3CDTF">2022-11-16T02:12:02Z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CB5CF0BBB1334159852A5B8B2E8C8282</vt:lpwstr>
  </property>
</Properties>
</file>